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82FE" w14:textId="77777777" w:rsidR="00FD1FC5" w:rsidRDefault="00EC27B8" w:rsidP="00CF72FE">
      <w:pPr>
        <w:pStyle w:val="En-tte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noProof/>
        </w:rPr>
        <w:pict w14:anchorId="02E46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Couleur" style="width:63.75pt;height:83.25pt">
            <v:imagedata r:id="rId7" o:title="LogoCouleur"/>
          </v:shape>
        </w:pict>
      </w:r>
    </w:p>
    <w:p w14:paraId="3439326D" w14:textId="36C2D8A4" w:rsidR="00FD1FC5" w:rsidRDefault="00E209F4" w:rsidP="001E1FF4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/>
          <w:b/>
          <w:bCs/>
          <w:color w:val="008000"/>
          <w:sz w:val="32"/>
          <w:szCs w:val="32"/>
          <w:u w:val="single"/>
        </w:rPr>
      </w:pPr>
      <w:r>
        <w:rPr>
          <w:rFonts w:ascii="Trebuchet MS" w:hAnsi="Trebuchet MS"/>
          <w:b/>
          <w:bCs/>
          <w:color w:val="008000"/>
          <w:sz w:val="40"/>
          <w:szCs w:val="40"/>
          <w:u w:val="single"/>
        </w:rPr>
        <w:t xml:space="preserve"> </w:t>
      </w:r>
      <w:r w:rsidR="00906D41" w:rsidRP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Winter Cup</w:t>
      </w:r>
      <w:r w:rsid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 xml:space="preserve"> : </w:t>
      </w:r>
      <w:r w:rsidR="00BC4FD1" w:rsidRP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C</w:t>
      </w:r>
      <w:r w:rsidR="00752448" w:rsidRP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oncours d’hiver</w:t>
      </w:r>
      <w:r w:rsidRP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 xml:space="preserve"> </w:t>
      </w:r>
      <w:r w:rsidR="000267DE" w:rsidRP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du WE et des Seni</w:t>
      </w:r>
      <w:r w:rsidR="00387006" w:rsidRP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o</w:t>
      </w:r>
      <w:r w:rsidR="000267DE" w:rsidRP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 xml:space="preserve">rs </w:t>
      </w:r>
      <w:r w:rsidR="00752448" w:rsidRP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20</w:t>
      </w:r>
      <w:r w:rsidR="0067329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2</w:t>
      </w:r>
      <w:r w:rsidR="00E8598D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3</w:t>
      </w:r>
      <w:r w:rsidR="00752448" w:rsidRPr="00906D41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-</w:t>
      </w:r>
      <w:r w:rsidR="0002016C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202</w:t>
      </w:r>
      <w:r w:rsidR="00E8598D"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4</w:t>
      </w:r>
    </w:p>
    <w:p w14:paraId="604723DC" w14:textId="79789501" w:rsidR="004B066F" w:rsidRPr="00906D41" w:rsidRDefault="004B066F" w:rsidP="001E1FF4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/>
          <w:b/>
          <w:bCs/>
          <w:color w:val="008000"/>
          <w:sz w:val="32"/>
          <w:szCs w:val="32"/>
          <w:u w:val="single"/>
        </w:rPr>
      </w:pPr>
      <w:r>
        <w:rPr>
          <w:rFonts w:ascii="Trebuchet MS" w:hAnsi="Trebuchet MS"/>
          <w:b/>
          <w:bCs/>
          <w:color w:val="008000"/>
          <w:sz w:val="32"/>
          <w:szCs w:val="32"/>
          <w:u w:val="single"/>
        </w:rPr>
        <w:t>Inscription par IGOLF</w:t>
      </w:r>
    </w:p>
    <w:p w14:paraId="3EEB0064" w14:textId="77777777" w:rsidR="0002016C" w:rsidRDefault="0002016C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</w:p>
    <w:p w14:paraId="4F8751C2" w14:textId="35134280" w:rsidR="00C40427" w:rsidRPr="00C40427" w:rsidRDefault="008D0D3E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</w:r>
      <w:r w:rsidR="00C40427" w:rsidRPr="00C40427">
        <w:rPr>
          <w:rFonts w:ascii="Trebuchet MS" w:hAnsi="Trebuchet MS"/>
          <w:bCs/>
        </w:rPr>
        <w:t>Durant la période automnale et hivernale au RGCST le golf ne s’arrête pas.</w:t>
      </w:r>
    </w:p>
    <w:p w14:paraId="15586EE6" w14:textId="77777777" w:rsidR="00C40427" w:rsidRPr="00C40427" w:rsidRDefault="008D0D3E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</w:r>
      <w:r w:rsidR="00C40427" w:rsidRPr="00C40427">
        <w:rPr>
          <w:rFonts w:ascii="Trebuchet MS" w:hAnsi="Trebuchet MS"/>
          <w:bCs/>
        </w:rPr>
        <w:t>Le club organise deux championnats d’hiver ouverts à tous les joueur(e)s du club.</w:t>
      </w:r>
    </w:p>
    <w:p w14:paraId="7CA324D9" w14:textId="77777777" w:rsidR="00FE09E1" w:rsidRDefault="00FE09E1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</w:p>
    <w:p w14:paraId="19C99AFC" w14:textId="77777777" w:rsidR="00C40427" w:rsidRPr="00C40427" w:rsidRDefault="00C40427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 w:rsidRPr="00C40427">
        <w:rPr>
          <w:rFonts w:ascii="Trebuchet MS" w:hAnsi="Trebuchet MS"/>
          <w:bCs/>
        </w:rPr>
        <w:t>Un tournoi du WE ouvert à tous</w:t>
      </w:r>
    </w:p>
    <w:p w14:paraId="664B7CA7" w14:textId="77777777" w:rsidR="00C40427" w:rsidRPr="00C40427" w:rsidRDefault="00C40427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 w:rsidRPr="00C40427">
        <w:rPr>
          <w:rFonts w:ascii="Trebuchet MS" w:hAnsi="Trebuchet MS"/>
          <w:bCs/>
        </w:rPr>
        <w:t>Un tourno</w:t>
      </w:r>
      <w:r>
        <w:rPr>
          <w:rFonts w:ascii="Trebuchet MS" w:hAnsi="Trebuchet MS"/>
          <w:bCs/>
        </w:rPr>
        <w:t>i</w:t>
      </w:r>
      <w:r w:rsidRPr="00C40427">
        <w:rPr>
          <w:rFonts w:ascii="Trebuchet MS" w:hAnsi="Trebuchet MS"/>
          <w:bCs/>
        </w:rPr>
        <w:t xml:space="preserve"> </w:t>
      </w:r>
      <w:r w:rsidR="005E5346">
        <w:rPr>
          <w:rFonts w:ascii="Trebuchet MS" w:hAnsi="Trebuchet MS"/>
          <w:bCs/>
        </w:rPr>
        <w:t>S</w:t>
      </w:r>
      <w:r w:rsidRPr="00C40427">
        <w:rPr>
          <w:rFonts w:ascii="Trebuchet MS" w:hAnsi="Trebuchet MS"/>
          <w:bCs/>
        </w:rPr>
        <w:t>enior ouvert uniquement aux seniors et qui se joue en semaine</w:t>
      </w:r>
      <w:r w:rsidR="008D0D3E">
        <w:rPr>
          <w:rFonts w:ascii="Trebuchet MS" w:hAnsi="Trebuchet MS"/>
          <w:bCs/>
        </w:rPr>
        <w:t>.</w:t>
      </w:r>
    </w:p>
    <w:p w14:paraId="78F9FAF7" w14:textId="277C5423" w:rsidR="00C40427" w:rsidRPr="004F338F" w:rsidRDefault="008D0D3E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</w:t>
      </w:r>
      <w:r w:rsidR="00C40427" w:rsidRPr="00C40427">
        <w:rPr>
          <w:rFonts w:ascii="Trebuchet MS" w:hAnsi="Trebuchet MS"/>
          <w:bCs/>
        </w:rPr>
        <w:t>es compétitions se déroulent en 9 ou 18 trou</w:t>
      </w:r>
      <w:r>
        <w:rPr>
          <w:rFonts w:ascii="Trebuchet MS" w:hAnsi="Trebuchet MS"/>
          <w:bCs/>
        </w:rPr>
        <w:t>s,</w:t>
      </w:r>
      <w:r w:rsidR="00C40427" w:rsidRPr="00C40427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par équipe de 2 joueurs selon la formule </w:t>
      </w:r>
      <w:r w:rsidR="00945C7A">
        <w:rPr>
          <w:rFonts w:ascii="Trebuchet MS" w:hAnsi="Trebuchet MS"/>
          <w:bCs/>
        </w:rPr>
        <w:t>M</w:t>
      </w:r>
      <w:r>
        <w:rPr>
          <w:rFonts w:ascii="Trebuchet MS" w:hAnsi="Trebuchet MS"/>
          <w:bCs/>
        </w:rPr>
        <w:t>atch</w:t>
      </w:r>
      <w:r w:rsidR="00945C7A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Play</w:t>
      </w:r>
      <w:r w:rsidR="005E5346">
        <w:rPr>
          <w:rFonts w:ascii="Trebuchet MS" w:hAnsi="Trebuchet MS"/>
          <w:bCs/>
        </w:rPr>
        <w:t xml:space="preserve"> </w:t>
      </w:r>
      <w:r w:rsidR="0002016C">
        <w:rPr>
          <w:rFonts w:ascii="Trebuchet MS" w:hAnsi="Trebuchet MS"/>
          <w:bCs/>
        </w:rPr>
        <w:t>sur base de</w:t>
      </w:r>
      <w:r w:rsidR="00104251">
        <w:rPr>
          <w:rFonts w:ascii="Trebuchet MS" w:hAnsi="Trebuchet MS"/>
          <w:bCs/>
        </w:rPr>
        <w:t xml:space="preserve"> HCP WHS </w:t>
      </w:r>
      <w:r w:rsidR="0002016C">
        <w:rPr>
          <w:rFonts w:ascii="Trebuchet MS" w:hAnsi="Trebuchet MS"/>
          <w:bCs/>
        </w:rPr>
        <w:t xml:space="preserve"> au 1</w:t>
      </w:r>
      <w:r w:rsidR="00112E5A">
        <w:rPr>
          <w:rFonts w:ascii="Trebuchet MS" w:hAnsi="Trebuchet MS"/>
          <w:bCs/>
        </w:rPr>
        <w:t>6</w:t>
      </w:r>
      <w:r w:rsidR="0002016C">
        <w:rPr>
          <w:rFonts w:ascii="Trebuchet MS" w:hAnsi="Trebuchet MS"/>
          <w:bCs/>
        </w:rPr>
        <w:t xml:space="preserve"> octobre 202</w:t>
      </w:r>
      <w:r w:rsidR="00E8598D">
        <w:rPr>
          <w:rFonts w:ascii="Trebuchet MS" w:hAnsi="Trebuchet MS"/>
          <w:bCs/>
        </w:rPr>
        <w:t>3</w:t>
      </w:r>
      <w:r w:rsidR="0002016C">
        <w:rPr>
          <w:rFonts w:ascii="Trebuchet MS" w:hAnsi="Trebuchet MS"/>
          <w:bCs/>
        </w:rPr>
        <w:t>.</w:t>
      </w:r>
    </w:p>
    <w:p w14:paraId="291DCFF1" w14:textId="40DA9FB2" w:rsidR="00C40427" w:rsidRDefault="00C40427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 w:rsidRPr="004F338F">
        <w:rPr>
          <w:rFonts w:ascii="Trebuchet MS" w:hAnsi="Trebuchet MS"/>
          <w:bCs/>
        </w:rPr>
        <w:t>Tout au long de la saison d’hiver les points des matchs sont additionnés</w:t>
      </w:r>
      <w:r w:rsidR="001150D8" w:rsidRPr="004F338F">
        <w:rPr>
          <w:rFonts w:ascii="Trebuchet MS" w:hAnsi="Trebuchet MS"/>
          <w:bCs/>
        </w:rPr>
        <w:t>. F</w:t>
      </w:r>
      <w:r w:rsidRPr="004F338F">
        <w:rPr>
          <w:rFonts w:ascii="Trebuchet MS" w:hAnsi="Trebuchet MS"/>
          <w:bCs/>
        </w:rPr>
        <w:t xml:space="preserve">in </w:t>
      </w:r>
      <w:r w:rsidR="0002016C">
        <w:rPr>
          <w:rFonts w:ascii="Trebuchet MS" w:hAnsi="Trebuchet MS"/>
          <w:bCs/>
        </w:rPr>
        <w:t>février</w:t>
      </w:r>
      <w:r w:rsidR="001150D8" w:rsidRPr="004F338F">
        <w:rPr>
          <w:rFonts w:ascii="Trebuchet MS" w:hAnsi="Trebuchet MS"/>
          <w:bCs/>
        </w:rPr>
        <w:t>,</w:t>
      </w:r>
      <w:r w:rsidRPr="00C40427">
        <w:rPr>
          <w:rFonts w:ascii="Trebuchet MS" w:hAnsi="Trebuchet MS"/>
          <w:bCs/>
        </w:rPr>
        <w:t xml:space="preserve"> un tour final est organisé et réuni</w:t>
      </w:r>
      <w:r w:rsidR="001150D8" w:rsidRPr="004F338F">
        <w:rPr>
          <w:rFonts w:ascii="Trebuchet MS" w:hAnsi="Trebuchet MS"/>
          <w:bCs/>
        </w:rPr>
        <w:t>t</w:t>
      </w:r>
      <w:r w:rsidR="001150D8">
        <w:rPr>
          <w:rFonts w:ascii="Trebuchet MS" w:hAnsi="Trebuchet MS"/>
          <w:bCs/>
        </w:rPr>
        <w:t xml:space="preserve"> </w:t>
      </w:r>
      <w:r w:rsidRPr="00C40427">
        <w:rPr>
          <w:rFonts w:ascii="Trebuchet MS" w:hAnsi="Trebuchet MS"/>
          <w:bCs/>
        </w:rPr>
        <w:t xml:space="preserve">les 8 équipes qui totalisent le plus grand nombre de </w:t>
      </w:r>
      <w:r w:rsidRPr="004F338F">
        <w:rPr>
          <w:rFonts w:ascii="Trebuchet MS" w:hAnsi="Trebuchet MS"/>
          <w:bCs/>
        </w:rPr>
        <w:t>point</w:t>
      </w:r>
      <w:r w:rsidR="001150D8" w:rsidRPr="004F338F">
        <w:rPr>
          <w:rFonts w:ascii="Trebuchet MS" w:hAnsi="Trebuchet MS"/>
          <w:bCs/>
        </w:rPr>
        <w:t>s</w:t>
      </w:r>
      <w:r w:rsidRPr="004F338F">
        <w:rPr>
          <w:rFonts w:ascii="Trebuchet MS" w:hAnsi="Trebuchet MS"/>
          <w:bCs/>
        </w:rPr>
        <w:t>.</w:t>
      </w:r>
      <w:r w:rsidRPr="00C40427">
        <w:rPr>
          <w:rFonts w:ascii="Trebuchet MS" w:hAnsi="Trebuchet MS"/>
          <w:bCs/>
        </w:rPr>
        <w:t> </w:t>
      </w:r>
    </w:p>
    <w:p w14:paraId="77BF0DEA" w14:textId="77777777" w:rsidR="008D0D3E" w:rsidRDefault="008D0D3E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</w:p>
    <w:p w14:paraId="7785C124" w14:textId="77777777" w:rsidR="00945C7A" w:rsidRDefault="008D0D3E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 w:rsidRPr="008D0D3E">
        <w:rPr>
          <w:rFonts w:ascii="Trebuchet MS" w:hAnsi="Trebuchet MS"/>
          <w:bCs/>
        </w:rPr>
        <w:t>C’est le moment de constituer une équipe de 2 joueurs</w:t>
      </w:r>
      <w:r>
        <w:rPr>
          <w:rFonts w:ascii="Trebuchet MS" w:hAnsi="Trebuchet MS"/>
          <w:bCs/>
        </w:rPr>
        <w:t>,</w:t>
      </w:r>
      <w:r w:rsidRPr="008D0D3E">
        <w:rPr>
          <w:rFonts w:ascii="Trebuchet MS" w:hAnsi="Trebuchet MS"/>
          <w:bCs/>
        </w:rPr>
        <w:t xml:space="preserve"> qui tout au long de l’hiver </w:t>
      </w:r>
      <w:r w:rsidR="001150D8" w:rsidRPr="004F338F">
        <w:rPr>
          <w:rFonts w:ascii="Trebuchet MS" w:hAnsi="Trebuchet MS"/>
          <w:bCs/>
        </w:rPr>
        <w:t>affrontera</w:t>
      </w:r>
      <w:r w:rsidRPr="004F338F">
        <w:rPr>
          <w:rFonts w:ascii="Trebuchet MS" w:hAnsi="Trebuchet MS"/>
          <w:bCs/>
        </w:rPr>
        <w:t xml:space="preserve"> </w:t>
      </w:r>
      <w:r w:rsidRPr="008D0D3E">
        <w:rPr>
          <w:rFonts w:ascii="Trebuchet MS" w:hAnsi="Trebuchet MS"/>
          <w:bCs/>
        </w:rPr>
        <w:t>les autres équipes en formule Match Play à 2. Les rencontres s’organisent entre joueurs qui reçoivent une liste des équipes avec les noms et les N° de téléphone pour convenir de la date et l’heure du match.</w:t>
      </w:r>
    </w:p>
    <w:p w14:paraId="614F7B16" w14:textId="57D1CC4F" w:rsidR="003B1B85" w:rsidRDefault="00945C7A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  <w:t>La Winter Cup, c’est</w:t>
      </w:r>
      <w:r w:rsidR="008D0D3E" w:rsidRPr="008D0D3E">
        <w:rPr>
          <w:rFonts w:ascii="Trebuchet MS" w:hAnsi="Trebuchet MS"/>
          <w:bCs/>
        </w:rPr>
        <w:t xml:space="preserve"> un moment </w:t>
      </w:r>
      <w:r>
        <w:rPr>
          <w:rFonts w:ascii="Trebuchet MS" w:hAnsi="Trebuchet MS"/>
          <w:bCs/>
        </w:rPr>
        <w:t>de</w:t>
      </w:r>
      <w:r w:rsidR="008D0D3E" w:rsidRPr="008D0D3E">
        <w:rPr>
          <w:rFonts w:ascii="Trebuchet MS" w:hAnsi="Trebuchet MS"/>
          <w:bCs/>
        </w:rPr>
        <w:t xml:space="preserve"> convivial</w:t>
      </w:r>
      <w:r>
        <w:rPr>
          <w:rFonts w:ascii="Trebuchet MS" w:hAnsi="Trebuchet MS"/>
          <w:bCs/>
        </w:rPr>
        <w:t>ité</w:t>
      </w:r>
      <w:r w:rsidR="008D0D3E" w:rsidRPr="008D0D3E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qui permet aussi de rencontrer et de </w:t>
      </w:r>
      <w:r w:rsidR="008D0D3E" w:rsidRPr="008D0D3E">
        <w:rPr>
          <w:rFonts w:ascii="Trebuchet MS" w:hAnsi="Trebuchet MS"/>
          <w:bCs/>
        </w:rPr>
        <w:t xml:space="preserve">sympathiser avec </w:t>
      </w:r>
      <w:r w:rsidR="001534C7">
        <w:rPr>
          <w:rFonts w:ascii="Trebuchet MS" w:hAnsi="Trebuchet MS"/>
          <w:bCs/>
        </w:rPr>
        <w:t xml:space="preserve">tous </w:t>
      </w:r>
      <w:r>
        <w:rPr>
          <w:rFonts w:ascii="Trebuchet MS" w:hAnsi="Trebuchet MS"/>
          <w:bCs/>
        </w:rPr>
        <w:t xml:space="preserve">les membres </w:t>
      </w:r>
      <w:r w:rsidR="00673291">
        <w:rPr>
          <w:rFonts w:ascii="Trebuchet MS" w:hAnsi="Trebuchet MS"/>
          <w:bCs/>
        </w:rPr>
        <w:t>d</w:t>
      </w:r>
      <w:r w:rsidR="008D0D3E" w:rsidRPr="008D0D3E">
        <w:rPr>
          <w:rFonts w:ascii="Trebuchet MS" w:hAnsi="Trebuchet MS"/>
          <w:bCs/>
        </w:rPr>
        <w:t>u RGCST.</w:t>
      </w:r>
    </w:p>
    <w:p w14:paraId="4131E252" w14:textId="77777777" w:rsidR="00945C7A" w:rsidRDefault="00945C7A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</w:p>
    <w:p w14:paraId="31C429C6" w14:textId="77777777" w:rsidR="00FE09E1" w:rsidRDefault="00945C7A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</w:r>
      <w:r w:rsidR="00FE09E1">
        <w:rPr>
          <w:rFonts w:ascii="Trebuchet MS" w:hAnsi="Trebuchet MS"/>
          <w:bCs/>
        </w:rPr>
        <w:t>Le but du concours d’hiver est de continuer à pratiquer le golf en compétition d’une manière conviviale</w:t>
      </w:r>
      <w:r w:rsidR="003B1B85">
        <w:rPr>
          <w:rFonts w:ascii="Trebuchet MS" w:hAnsi="Trebuchet MS"/>
          <w:bCs/>
        </w:rPr>
        <w:t xml:space="preserve"> tout en respectant les règles de golf et d</w:t>
      </w:r>
      <w:r w:rsidR="008B1C75">
        <w:rPr>
          <w:rFonts w:ascii="Trebuchet MS" w:hAnsi="Trebuchet MS"/>
          <w:bCs/>
        </w:rPr>
        <w:t>’étiquette</w:t>
      </w:r>
      <w:r>
        <w:rPr>
          <w:rFonts w:ascii="Trebuchet MS" w:hAnsi="Trebuchet MS"/>
          <w:bCs/>
        </w:rPr>
        <w:t>.</w:t>
      </w:r>
      <w:r w:rsidR="00016B2C">
        <w:rPr>
          <w:rFonts w:ascii="Trebuchet MS" w:hAnsi="Trebuchet MS"/>
          <w:bCs/>
        </w:rPr>
        <w:t xml:space="preserve"> </w:t>
      </w:r>
    </w:p>
    <w:p w14:paraId="4D835D6E" w14:textId="77777777" w:rsidR="00FE09E1" w:rsidRDefault="00FE09E1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</w:p>
    <w:p w14:paraId="43A43042" w14:textId="77777777" w:rsidR="00945C7A" w:rsidRDefault="00945C7A" w:rsidP="00945C7A">
      <w:pPr>
        <w:pStyle w:val="En-tte"/>
        <w:tabs>
          <w:tab w:val="clear" w:pos="4536"/>
          <w:tab w:val="clear" w:pos="9072"/>
        </w:tabs>
      </w:pPr>
      <w:r>
        <w:rPr>
          <w:rFonts w:ascii="Trebuchet MS" w:hAnsi="Trebuchet MS"/>
          <w:bCs/>
        </w:rPr>
        <w:tab/>
      </w:r>
      <w:r w:rsidR="00FE09E1">
        <w:rPr>
          <w:rFonts w:ascii="Trebuchet MS" w:hAnsi="Trebuchet MS"/>
          <w:bCs/>
        </w:rPr>
        <w:t>Vous trouverez le règlement du concours sur notre site</w:t>
      </w:r>
      <w:r w:rsidR="000267DE">
        <w:rPr>
          <w:rFonts w:ascii="Trebuchet MS" w:hAnsi="Trebuchet MS"/>
          <w:bCs/>
        </w:rPr>
        <w:t xml:space="preserve"> </w:t>
      </w:r>
      <w:r w:rsidR="00016B2C">
        <w:rPr>
          <w:rFonts w:ascii="Trebuchet MS" w:hAnsi="Trebuchet MS"/>
          <w:bCs/>
        </w:rPr>
        <w:t>Web</w:t>
      </w:r>
      <w:r>
        <w:rPr>
          <w:rFonts w:ascii="Trebuchet MS" w:hAnsi="Trebuchet MS"/>
          <w:bCs/>
        </w:rPr>
        <w:t> :</w:t>
      </w:r>
      <w:r w:rsidR="00016B2C">
        <w:rPr>
          <w:rFonts w:ascii="Trebuchet MS" w:hAnsi="Trebuchet MS"/>
          <w:bCs/>
        </w:rPr>
        <w:t xml:space="preserve"> </w:t>
      </w:r>
      <w:hyperlink r:id="rId8" w:history="1">
        <w:r w:rsidRPr="006A2893">
          <w:rPr>
            <w:rStyle w:val="Lienhypertexte"/>
          </w:rPr>
          <w:t>www.rgcst.be</w:t>
        </w:r>
      </w:hyperlink>
      <w:r>
        <w:t xml:space="preserve"> </w:t>
      </w:r>
      <w:r w:rsidR="008D0D3E">
        <w:rPr>
          <w:rFonts w:ascii="Trebuchet MS" w:hAnsi="Trebuchet MS"/>
          <w:bCs/>
        </w:rPr>
        <w:t>dans</w:t>
      </w:r>
      <w:r w:rsidR="000267DE">
        <w:rPr>
          <w:rFonts w:ascii="Trebuchet MS" w:hAnsi="Trebuchet MS"/>
          <w:bCs/>
        </w:rPr>
        <w:t xml:space="preserve"> l’onglet </w:t>
      </w:r>
      <w:r>
        <w:rPr>
          <w:rFonts w:ascii="Trebuchet MS" w:hAnsi="Trebuchet MS"/>
          <w:bCs/>
        </w:rPr>
        <w:t xml:space="preserve">réservé aux membres </w:t>
      </w:r>
      <w:r w:rsidR="000267DE">
        <w:rPr>
          <w:rFonts w:ascii="Trebuchet MS" w:hAnsi="Trebuchet MS"/>
          <w:bCs/>
        </w:rPr>
        <w:t>« Winter Cup »</w:t>
      </w:r>
      <w:r>
        <w:rPr>
          <w:rFonts w:ascii="Trebuchet MS" w:hAnsi="Trebuchet MS"/>
          <w:bCs/>
        </w:rPr>
        <w:t xml:space="preserve"> : </w:t>
      </w:r>
      <w:hyperlink r:id="rId9" w:history="1">
        <w:r>
          <w:rPr>
            <w:rStyle w:val="Lienhypertexte"/>
          </w:rPr>
          <w:t>http://www.rgcst.be/espace-membres/espace-membresla-winter-cup/</w:t>
        </w:r>
      </w:hyperlink>
    </w:p>
    <w:p w14:paraId="0CDC3204" w14:textId="77777777" w:rsidR="00945C7A" w:rsidRDefault="00945C7A" w:rsidP="00945C7A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</w:p>
    <w:p w14:paraId="7677755A" w14:textId="77777777" w:rsidR="00945C7A" w:rsidRDefault="00945C7A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  <w:t>P</w:t>
      </w:r>
      <w:r w:rsidR="000267DE">
        <w:rPr>
          <w:rFonts w:ascii="Trebuchet MS" w:hAnsi="Trebuchet MS"/>
          <w:bCs/>
        </w:rPr>
        <w:t xml:space="preserve">our </w:t>
      </w:r>
      <w:r w:rsidR="003830AA">
        <w:rPr>
          <w:rFonts w:ascii="Trebuchet MS" w:hAnsi="Trebuchet MS"/>
          <w:bCs/>
        </w:rPr>
        <w:t xml:space="preserve">inscrire votre équipe </w:t>
      </w:r>
      <w:r w:rsidR="000267DE">
        <w:rPr>
          <w:rFonts w:ascii="Trebuchet MS" w:hAnsi="Trebuchet MS"/>
          <w:bCs/>
        </w:rPr>
        <w:t xml:space="preserve">rendez-vous </w:t>
      </w:r>
      <w:r w:rsidR="003830AA">
        <w:rPr>
          <w:rFonts w:ascii="Trebuchet MS" w:hAnsi="Trebuchet MS"/>
          <w:bCs/>
        </w:rPr>
        <w:t>au secrétariat ou sur I-Golf</w:t>
      </w:r>
      <w:r w:rsidR="00016B2C">
        <w:rPr>
          <w:rFonts w:ascii="Trebuchet MS" w:hAnsi="Trebuchet MS"/>
          <w:bCs/>
        </w:rPr>
        <w:t>.</w:t>
      </w:r>
      <w:r>
        <w:rPr>
          <w:rFonts w:ascii="Trebuchet MS" w:hAnsi="Trebuchet MS"/>
          <w:bCs/>
        </w:rPr>
        <w:t xml:space="preserve"> </w:t>
      </w:r>
    </w:p>
    <w:p w14:paraId="5FDDFCD9" w14:textId="77777777" w:rsidR="008B1C75" w:rsidRDefault="008B1C75" w:rsidP="00945C7A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/>
          <w:bCs/>
        </w:rPr>
      </w:pPr>
      <w:r w:rsidRPr="0002016C">
        <w:rPr>
          <w:rFonts w:ascii="Trebuchet MS" w:hAnsi="Trebuchet MS"/>
          <w:bCs/>
        </w:rPr>
        <w:t>Participation au concours</w:t>
      </w:r>
      <w:r w:rsidR="009F2BF7" w:rsidRPr="0002016C">
        <w:rPr>
          <w:rFonts w:ascii="Trebuchet MS" w:hAnsi="Trebuchet MS"/>
          <w:bCs/>
        </w:rPr>
        <w:t> </w:t>
      </w:r>
      <w:r w:rsidR="009002D0" w:rsidRPr="0002016C">
        <w:rPr>
          <w:rFonts w:ascii="Trebuchet MS" w:hAnsi="Trebuchet MS"/>
          <w:bCs/>
        </w:rPr>
        <w:t>du WE</w:t>
      </w:r>
      <w:r w:rsidR="009002D0" w:rsidRPr="00945C7A">
        <w:rPr>
          <w:rFonts w:ascii="Trebuchet MS" w:hAnsi="Trebuchet MS"/>
          <w:bCs/>
        </w:rPr>
        <w:t xml:space="preserve"> </w:t>
      </w:r>
      <w:r w:rsidR="009F2BF7" w:rsidRPr="00945C7A">
        <w:rPr>
          <w:rFonts w:ascii="Trebuchet MS" w:hAnsi="Trebuchet MS"/>
          <w:bCs/>
        </w:rPr>
        <w:t xml:space="preserve">: </w:t>
      </w:r>
      <w:r w:rsidRPr="00945C7A">
        <w:rPr>
          <w:rFonts w:ascii="Trebuchet MS" w:hAnsi="Trebuchet MS"/>
          <w:bCs/>
        </w:rPr>
        <w:t>20€ par joueur</w:t>
      </w:r>
      <w:r w:rsidR="009002D0" w:rsidRPr="00945C7A">
        <w:rPr>
          <w:rFonts w:ascii="Trebuchet MS" w:hAnsi="Trebuchet MS"/>
          <w:bCs/>
        </w:rPr>
        <w:t xml:space="preserve"> à payer au secrétariat</w:t>
      </w:r>
    </w:p>
    <w:p w14:paraId="6239F41C" w14:textId="77777777" w:rsidR="009002D0" w:rsidRDefault="009002D0" w:rsidP="00945C7A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/>
          <w:bCs/>
        </w:rPr>
      </w:pPr>
      <w:r w:rsidRPr="0002016C">
        <w:rPr>
          <w:rFonts w:ascii="Trebuchet MS" w:hAnsi="Trebuchet MS"/>
          <w:bCs/>
        </w:rPr>
        <w:t>Participation au concours Senior</w:t>
      </w:r>
      <w:r w:rsidRPr="008D0D3E">
        <w:rPr>
          <w:rFonts w:ascii="Trebuchet MS" w:hAnsi="Trebuchet MS"/>
          <w:bCs/>
        </w:rPr>
        <w:t xml:space="preserve"> : 20€ par joueur à payer sur </w:t>
      </w:r>
      <w:r w:rsidRPr="0002016C">
        <w:rPr>
          <w:rFonts w:ascii="Trebuchet MS" w:hAnsi="Trebuchet MS"/>
          <w:bCs/>
          <w:color w:val="FF0000"/>
        </w:rPr>
        <w:t>le compte</w:t>
      </w:r>
      <w:r w:rsidR="001150D8" w:rsidRPr="0002016C">
        <w:rPr>
          <w:rFonts w:ascii="Trebuchet MS" w:hAnsi="Trebuchet MS"/>
          <w:bCs/>
          <w:color w:val="FF0000"/>
        </w:rPr>
        <w:t xml:space="preserve"> senior</w:t>
      </w:r>
      <w:r w:rsidRPr="0002016C">
        <w:rPr>
          <w:rFonts w:ascii="Trebuchet MS" w:hAnsi="Trebuchet MS"/>
          <w:bCs/>
          <w:color w:val="FF0000"/>
        </w:rPr>
        <w:t xml:space="preserve"> </w:t>
      </w:r>
      <w:r w:rsidR="00387006" w:rsidRPr="0002016C">
        <w:rPr>
          <w:rFonts w:ascii="Trebuchet MS" w:hAnsi="Trebuchet MS"/>
          <w:bCs/>
          <w:color w:val="FF0000"/>
        </w:rPr>
        <w:t>BE50088243540218</w:t>
      </w:r>
      <w:r w:rsidR="00387006" w:rsidRPr="008D0D3E">
        <w:rPr>
          <w:rFonts w:ascii="Trebuchet MS" w:hAnsi="Trebuchet MS"/>
          <w:bCs/>
        </w:rPr>
        <w:t xml:space="preserve"> en précisant votre N° d’équipe</w:t>
      </w:r>
      <w:r w:rsidR="00D047FD">
        <w:rPr>
          <w:rFonts w:ascii="Trebuchet MS" w:hAnsi="Trebuchet MS"/>
          <w:bCs/>
        </w:rPr>
        <w:t xml:space="preserve"> qui vous sera donné au secrétariat.</w:t>
      </w:r>
    </w:p>
    <w:p w14:paraId="6456C9DC" w14:textId="77777777" w:rsidR="008B1C75" w:rsidRDefault="008B1C75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</w:p>
    <w:p w14:paraId="708AE824" w14:textId="77777777" w:rsidR="008B1C75" w:rsidRDefault="00945C7A" w:rsidP="008D0D3E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</w:r>
      <w:r w:rsidR="008B1C75">
        <w:rPr>
          <w:rFonts w:ascii="Trebuchet MS" w:hAnsi="Trebuchet MS"/>
          <w:bCs/>
        </w:rPr>
        <w:t xml:space="preserve">Vous pouvez également vous inscrire en tant que joueur réserve, </w:t>
      </w:r>
      <w:r>
        <w:rPr>
          <w:rFonts w:ascii="Trebuchet MS" w:hAnsi="Trebuchet MS"/>
          <w:bCs/>
        </w:rPr>
        <w:t xml:space="preserve">car </w:t>
      </w:r>
      <w:r w:rsidR="008B1C75">
        <w:rPr>
          <w:rFonts w:ascii="Trebuchet MS" w:hAnsi="Trebuchet MS"/>
          <w:bCs/>
        </w:rPr>
        <w:t>souvent les équipes font appel aux</w:t>
      </w:r>
      <w:r w:rsidR="009F2BF7">
        <w:rPr>
          <w:rFonts w:ascii="Trebuchet MS" w:hAnsi="Trebuchet MS"/>
          <w:bCs/>
        </w:rPr>
        <w:t xml:space="preserve"> </w:t>
      </w:r>
      <w:r w:rsidR="008B1C75">
        <w:rPr>
          <w:rFonts w:ascii="Trebuchet MS" w:hAnsi="Trebuchet MS"/>
          <w:bCs/>
        </w:rPr>
        <w:t>réserves pour remplacer un des 2 joueurs de l’équipe absent.</w:t>
      </w:r>
    </w:p>
    <w:p w14:paraId="1BF8AA83" w14:textId="77777777" w:rsidR="00BC4FD1" w:rsidRPr="00FE09E1" w:rsidRDefault="008B1C75" w:rsidP="00CB707E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Inscription au concours comme réserve</w:t>
      </w:r>
      <w:r w:rsidR="009F2BF7">
        <w:rPr>
          <w:rFonts w:ascii="Trebuchet MS" w:hAnsi="Trebuchet MS"/>
          <w:bCs/>
        </w:rPr>
        <w:t> :</w:t>
      </w:r>
      <w:r>
        <w:rPr>
          <w:rFonts w:ascii="Trebuchet MS" w:hAnsi="Trebuchet MS"/>
          <w:bCs/>
        </w:rPr>
        <w:t xml:space="preserve"> </w:t>
      </w:r>
      <w:r w:rsidRPr="008D0D3E">
        <w:rPr>
          <w:rFonts w:ascii="Trebuchet MS" w:hAnsi="Trebuchet MS"/>
          <w:bCs/>
        </w:rPr>
        <w:t xml:space="preserve">5 € pour </w:t>
      </w:r>
      <w:r w:rsidR="000267DE" w:rsidRPr="008D0D3E">
        <w:rPr>
          <w:rFonts w:ascii="Trebuchet MS" w:hAnsi="Trebuchet MS"/>
          <w:bCs/>
        </w:rPr>
        <w:t xml:space="preserve">toute </w:t>
      </w:r>
      <w:r w:rsidRPr="008D0D3E">
        <w:rPr>
          <w:rFonts w:ascii="Trebuchet MS" w:hAnsi="Trebuchet MS"/>
          <w:bCs/>
        </w:rPr>
        <w:t>la saison d’hiver</w:t>
      </w:r>
      <w:r w:rsidR="00D047FD">
        <w:rPr>
          <w:rFonts w:ascii="Trebuchet MS" w:hAnsi="Trebuchet MS"/>
          <w:bCs/>
        </w:rPr>
        <w:t xml:space="preserve"> dans chaque concours</w:t>
      </w:r>
      <w:r w:rsidR="00016B2C" w:rsidRPr="008D0D3E">
        <w:rPr>
          <w:rFonts w:ascii="Trebuchet MS" w:hAnsi="Trebuchet MS"/>
          <w:bCs/>
        </w:rPr>
        <w:t>.</w:t>
      </w:r>
    </w:p>
    <w:p w14:paraId="2DB219C4" w14:textId="77777777" w:rsidR="00D047FD" w:rsidRDefault="00D047FD" w:rsidP="008D0D3E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/>
          <w:bCs/>
        </w:rPr>
      </w:pPr>
    </w:p>
    <w:p w14:paraId="24933432" w14:textId="64E7AF5B" w:rsidR="00BC4FD1" w:rsidRDefault="003830AA" w:rsidP="008D0D3E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Début des compétitions</w:t>
      </w:r>
      <w:r w:rsidR="00D047FD">
        <w:rPr>
          <w:rFonts w:ascii="Trebuchet MS" w:hAnsi="Trebuchet MS"/>
          <w:bCs/>
        </w:rPr>
        <w:t xml:space="preserve"> : </w:t>
      </w:r>
      <w:r w:rsidR="00FD5147">
        <w:rPr>
          <w:rFonts w:ascii="Trebuchet MS" w:hAnsi="Trebuchet MS"/>
          <w:bCs/>
          <w:highlight w:val="yellow"/>
        </w:rPr>
        <w:t>Dimanche</w:t>
      </w:r>
      <w:r w:rsidR="00FE2BFD">
        <w:rPr>
          <w:rFonts w:ascii="Trebuchet MS" w:hAnsi="Trebuchet MS"/>
          <w:bCs/>
          <w:highlight w:val="yellow"/>
        </w:rPr>
        <w:t xml:space="preserve"> </w:t>
      </w:r>
      <w:r w:rsidR="009002D0" w:rsidRPr="00D047FD">
        <w:rPr>
          <w:rFonts w:ascii="Trebuchet MS" w:hAnsi="Trebuchet MS"/>
          <w:bCs/>
          <w:highlight w:val="yellow"/>
        </w:rPr>
        <w:t>1</w:t>
      </w:r>
      <w:r w:rsidR="0002016C">
        <w:rPr>
          <w:rFonts w:ascii="Trebuchet MS" w:hAnsi="Trebuchet MS"/>
          <w:bCs/>
          <w:highlight w:val="yellow"/>
        </w:rPr>
        <w:t>5</w:t>
      </w:r>
      <w:r w:rsidR="00673291">
        <w:rPr>
          <w:rFonts w:ascii="Trebuchet MS" w:hAnsi="Trebuchet MS"/>
          <w:bCs/>
          <w:highlight w:val="yellow"/>
        </w:rPr>
        <w:t xml:space="preserve"> </w:t>
      </w:r>
      <w:r w:rsidR="00D047FD">
        <w:rPr>
          <w:rFonts w:ascii="Trebuchet MS" w:hAnsi="Trebuchet MS"/>
          <w:bCs/>
          <w:highlight w:val="yellow"/>
        </w:rPr>
        <w:t>O</w:t>
      </w:r>
      <w:r w:rsidR="009002D0" w:rsidRPr="00D047FD">
        <w:rPr>
          <w:rFonts w:ascii="Trebuchet MS" w:hAnsi="Trebuchet MS"/>
          <w:bCs/>
          <w:highlight w:val="yellow"/>
        </w:rPr>
        <w:t>ctobre</w:t>
      </w:r>
      <w:r w:rsidR="00673291">
        <w:rPr>
          <w:rFonts w:ascii="Trebuchet MS" w:hAnsi="Trebuchet MS"/>
          <w:bCs/>
        </w:rPr>
        <w:t xml:space="preserve"> Concours WE </w:t>
      </w:r>
      <w:r w:rsidR="00673291" w:rsidRPr="00673291">
        <w:rPr>
          <w:rFonts w:ascii="Trebuchet MS" w:hAnsi="Trebuchet MS"/>
          <w:bCs/>
          <w:highlight w:val="yellow"/>
        </w:rPr>
        <w:t>Lundi 1</w:t>
      </w:r>
      <w:r w:rsidR="00FE2BFD">
        <w:rPr>
          <w:rFonts w:ascii="Trebuchet MS" w:hAnsi="Trebuchet MS"/>
          <w:bCs/>
          <w:highlight w:val="yellow"/>
        </w:rPr>
        <w:t xml:space="preserve">6 </w:t>
      </w:r>
      <w:r w:rsidR="00673291" w:rsidRPr="00673291">
        <w:rPr>
          <w:rFonts w:ascii="Trebuchet MS" w:hAnsi="Trebuchet MS"/>
          <w:bCs/>
          <w:highlight w:val="yellow"/>
        </w:rPr>
        <w:t>octobre</w:t>
      </w:r>
      <w:r w:rsidR="00673291">
        <w:rPr>
          <w:rFonts w:ascii="Trebuchet MS" w:hAnsi="Trebuchet MS"/>
          <w:bCs/>
        </w:rPr>
        <w:t xml:space="preserve"> concours Seniors</w:t>
      </w:r>
    </w:p>
    <w:p w14:paraId="3E461A49" w14:textId="77777777" w:rsidR="00E16FD6" w:rsidRPr="00D141A9" w:rsidRDefault="00E16FD6" w:rsidP="008D0D3E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/>
          <w:bCs/>
        </w:rPr>
      </w:pPr>
    </w:p>
    <w:p w14:paraId="226B3E3C" w14:textId="77777777" w:rsidR="00906D41" w:rsidRDefault="00D047FD" w:rsidP="00CB707E">
      <w:pPr>
        <w:pStyle w:val="NormalWeb"/>
        <w:spacing w:before="0" w:beforeAutospacing="0" w:after="312" w:afterAutospacing="0" w:line="360" w:lineRule="atLeast"/>
        <w:jc w:val="center"/>
        <w:textAlignment w:val="baseline"/>
        <w:rPr>
          <w:rFonts w:ascii="Trebuchet MS" w:hAnsi="Trebuchet MS"/>
          <w:b/>
          <w:bCs/>
          <w:sz w:val="32"/>
          <w:szCs w:val="32"/>
        </w:rPr>
      </w:pPr>
      <w:r w:rsidRPr="00D047FD">
        <w:rPr>
          <w:rFonts w:ascii="Trebuchet MS" w:hAnsi="Trebuchet MS"/>
          <w:b/>
          <w:bCs/>
          <w:sz w:val="32"/>
          <w:szCs w:val="32"/>
          <w:lang w:val="fr-FR"/>
        </w:rPr>
        <w:t>Jouer</w:t>
      </w:r>
      <w:r w:rsidR="00CB707E" w:rsidRPr="00D047FD">
        <w:rPr>
          <w:rFonts w:ascii="Trebuchet MS" w:hAnsi="Trebuchet MS"/>
          <w:b/>
          <w:bCs/>
          <w:sz w:val="32"/>
          <w:szCs w:val="32"/>
        </w:rPr>
        <w:t xml:space="preserve"> </w:t>
      </w:r>
      <w:r w:rsidRPr="00D047FD">
        <w:rPr>
          <w:rFonts w:ascii="Trebuchet MS" w:hAnsi="Trebuchet MS"/>
          <w:b/>
          <w:bCs/>
          <w:sz w:val="32"/>
          <w:szCs w:val="32"/>
        </w:rPr>
        <w:t>au</w:t>
      </w:r>
      <w:r w:rsidR="00CB707E" w:rsidRPr="00D047FD">
        <w:rPr>
          <w:rFonts w:ascii="Trebuchet MS" w:hAnsi="Trebuchet MS"/>
          <w:b/>
          <w:bCs/>
          <w:sz w:val="32"/>
          <w:szCs w:val="32"/>
        </w:rPr>
        <w:t xml:space="preserve"> golf en hiver maintie</w:t>
      </w:r>
      <w:r w:rsidR="00CB707E" w:rsidRPr="004F338F">
        <w:rPr>
          <w:rFonts w:ascii="Trebuchet MS" w:hAnsi="Trebuchet MS"/>
          <w:b/>
          <w:bCs/>
          <w:sz w:val="32"/>
          <w:szCs w:val="32"/>
        </w:rPr>
        <w:t>n</w:t>
      </w:r>
      <w:r w:rsidR="001150D8" w:rsidRPr="004F338F">
        <w:rPr>
          <w:rFonts w:ascii="Trebuchet MS" w:hAnsi="Trebuchet MS"/>
          <w:b/>
          <w:bCs/>
          <w:sz w:val="32"/>
          <w:szCs w:val="32"/>
        </w:rPr>
        <w:t>t</w:t>
      </w:r>
      <w:r w:rsidR="00CB707E" w:rsidRPr="00D047FD">
        <w:rPr>
          <w:rFonts w:ascii="Trebuchet MS" w:hAnsi="Trebuchet MS"/>
          <w:b/>
          <w:bCs/>
          <w:sz w:val="32"/>
          <w:szCs w:val="32"/>
        </w:rPr>
        <w:t xml:space="preserve"> la forme physique</w:t>
      </w:r>
      <w:r w:rsidRPr="00D047FD">
        <w:rPr>
          <w:rFonts w:ascii="Trebuchet MS" w:hAnsi="Trebuchet MS"/>
          <w:b/>
          <w:bCs/>
          <w:sz w:val="32"/>
          <w:szCs w:val="32"/>
        </w:rPr>
        <w:t>.</w:t>
      </w:r>
    </w:p>
    <w:p w14:paraId="073F43DD" w14:textId="77777777" w:rsidR="00CB707E" w:rsidRPr="00D047FD" w:rsidRDefault="00CB707E" w:rsidP="00CB707E">
      <w:pPr>
        <w:pStyle w:val="NormalWeb"/>
        <w:spacing w:before="0" w:beforeAutospacing="0" w:after="312" w:afterAutospacing="0" w:line="360" w:lineRule="atLeast"/>
        <w:jc w:val="center"/>
        <w:textAlignment w:val="baseline"/>
        <w:rPr>
          <w:rFonts w:ascii="Trebuchet MS" w:hAnsi="Trebuchet MS"/>
          <w:b/>
          <w:bCs/>
          <w:sz w:val="32"/>
          <w:szCs w:val="32"/>
        </w:rPr>
      </w:pPr>
      <w:r w:rsidRPr="00D047FD">
        <w:rPr>
          <w:rFonts w:ascii="Trebuchet MS" w:hAnsi="Trebuchet MS"/>
          <w:b/>
          <w:bCs/>
          <w:sz w:val="32"/>
          <w:szCs w:val="32"/>
        </w:rPr>
        <w:t xml:space="preserve"> </w:t>
      </w:r>
      <w:r w:rsidR="00E00DD3" w:rsidRPr="00D047FD">
        <w:rPr>
          <w:rFonts w:ascii="Trebuchet MS" w:hAnsi="Trebuchet MS"/>
          <w:b/>
          <w:bCs/>
          <w:sz w:val="32"/>
          <w:szCs w:val="32"/>
        </w:rPr>
        <w:t>Bon golf et surtout amusez</w:t>
      </w:r>
      <w:r w:rsidR="003830AA" w:rsidRPr="00D047FD">
        <w:rPr>
          <w:rFonts w:ascii="Trebuchet MS" w:hAnsi="Trebuchet MS"/>
          <w:b/>
          <w:bCs/>
          <w:sz w:val="32"/>
          <w:szCs w:val="32"/>
        </w:rPr>
        <w:t>-</w:t>
      </w:r>
      <w:r w:rsidR="00E00DD3" w:rsidRPr="00D047FD">
        <w:rPr>
          <w:rFonts w:ascii="Trebuchet MS" w:hAnsi="Trebuchet MS"/>
          <w:b/>
          <w:bCs/>
          <w:sz w:val="32"/>
          <w:szCs w:val="32"/>
        </w:rPr>
        <w:t>vous</w:t>
      </w:r>
      <w:r w:rsidRPr="00D047FD">
        <w:rPr>
          <w:rFonts w:ascii="Trebuchet MS" w:hAnsi="Trebuchet MS"/>
          <w:b/>
          <w:bCs/>
          <w:sz w:val="32"/>
          <w:szCs w:val="32"/>
        </w:rPr>
        <w:t>.</w:t>
      </w:r>
    </w:p>
    <w:p w14:paraId="211B3461" w14:textId="77777777" w:rsidR="00387006" w:rsidRDefault="00E00DD3" w:rsidP="00D047FD">
      <w:pPr>
        <w:pStyle w:val="NormalWeb"/>
        <w:spacing w:before="0" w:beforeAutospacing="0" w:after="312" w:afterAutospacing="0" w:line="360" w:lineRule="atLeast"/>
        <w:jc w:val="center"/>
        <w:textAlignment w:val="baseline"/>
        <w:rPr>
          <w:rFonts w:ascii="Trebuchet MS" w:hAnsi="Trebuchet MS"/>
          <w:bCs/>
        </w:rPr>
      </w:pPr>
      <w:r w:rsidRPr="009F2BF7">
        <w:rPr>
          <w:rFonts w:ascii="Trebuchet MS" w:hAnsi="Trebuchet MS"/>
          <w:bCs/>
        </w:rPr>
        <w:t xml:space="preserve">PS. En cas de question, ou remarque vous pouvez toujours </w:t>
      </w:r>
      <w:r w:rsidR="009002D0">
        <w:rPr>
          <w:rFonts w:ascii="Trebuchet MS" w:hAnsi="Trebuchet MS"/>
          <w:bCs/>
        </w:rPr>
        <w:t>nous</w:t>
      </w:r>
      <w:r w:rsidR="003830AA" w:rsidRPr="009F2BF7">
        <w:rPr>
          <w:rFonts w:ascii="Trebuchet MS" w:hAnsi="Trebuchet MS"/>
          <w:bCs/>
        </w:rPr>
        <w:t xml:space="preserve"> contacter</w:t>
      </w:r>
      <w:r w:rsidRPr="009F2BF7">
        <w:rPr>
          <w:rFonts w:ascii="Trebuchet MS" w:hAnsi="Trebuchet MS"/>
          <w:bCs/>
        </w:rPr>
        <w:t xml:space="preserve"> </w:t>
      </w:r>
      <w:r w:rsidR="00D047FD">
        <w:rPr>
          <w:rFonts w:ascii="Trebuchet MS" w:hAnsi="Trebuchet MS"/>
          <w:bCs/>
        </w:rPr>
        <w:t>via</w:t>
      </w:r>
      <w:r w:rsidRPr="009F2BF7">
        <w:rPr>
          <w:rFonts w:ascii="Trebuchet MS" w:hAnsi="Trebuchet MS"/>
          <w:bCs/>
        </w:rPr>
        <w:t xml:space="preserve"> </w:t>
      </w:r>
      <w:r w:rsidR="00387006">
        <w:rPr>
          <w:rFonts w:ascii="Trebuchet MS" w:hAnsi="Trebuchet MS"/>
          <w:bCs/>
        </w:rPr>
        <w:t xml:space="preserve">nos </w:t>
      </w:r>
      <w:r w:rsidR="003830AA" w:rsidRPr="009F2BF7">
        <w:rPr>
          <w:rFonts w:ascii="Trebuchet MS" w:hAnsi="Trebuchet MS"/>
          <w:bCs/>
        </w:rPr>
        <w:t>adresse</w:t>
      </w:r>
      <w:r w:rsidR="00387006">
        <w:rPr>
          <w:rFonts w:ascii="Trebuchet MS" w:hAnsi="Trebuchet MS"/>
          <w:bCs/>
        </w:rPr>
        <w:t>s</w:t>
      </w:r>
      <w:r w:rsidR="003830AA" w:rsidRPr="009F2BF7">
        <w:rPr>
          <w:rFonts w:ascii="Trebuchet MS" w:hAnsi="Trebuchet MS"/>
          <w:bCs/>
        </w:rPr>
        <w:t xml:space="preserve"> </w:t>
      </w:r>
      <w:r w:rsidR="009F2BF7">
        <w:rPr>
          <w:rFonts w:ascii="Trebuchet MS" w:hAnsi="Trebuchet MS"/>
          <w:bCs/>
        </w:rPr>
        <w:t>mail</w:t>
      </w:r>
      <w:r w:rsidR="00387006">
        <w:rPr>
          <w:rFonts w:ascii="Trebuchet MS" w:hAnsi="Trebuchet MS"/>
          <w:bCs/>
        </w:rPr>
        <w:t>s</w:t>
      </w:r>
    </w:p>
    <w:p w14:paraId="2BB51E78" w14:textId="77777777" w:rsidR="009F2BF7" w:rsidRDefault="009002D0" w:rsidP="00E00DD3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Concours du WE</w:t>
      </w:r>
      <w:r w:rsidR="00016B2C">
        <w:rPr>
          <w:rFonts w:ascii="Trebuchet MS" w:hAnsi="Trebuchet MS"/>
          <w:bCs/>
        </w:rPr>
        <w:t xml:space="preserve"> : </w:t>
      </w:r>
      <w:r>
        <w:rPr>
          <w:rFonts w:ascii="Trebuchet MS" w:hAnsi="Trebuchet MS"/>
          <w:bCs/>
        </w:rPr>
        <w:t xml:space="preserve">Michel Odeurs </w:t>
      </w:r>
      <w:hyperlink r:id="rId10" w:history="1">
        <w:r w:rsidRPr="00F97B71">
          <w:rPr>
            <w:rStyle w:val="Lienhypertexte"/>
            <w:rFonts w:ascii="Trebuchet MS" w:hAnsi="Trebuchet MS"/>
            <w:bCs/>
          </w:rPr>
          <w:t>m.odeurs@skynet.be</w:t>
        </w:r>
      </w:hyperlink>
      <w:r w:rsidR="009F2BF7">
        <w:rPr>
          <w:rFonts w:ascii="Trebuchet MS" w:hAnsi="Trebuchet MS"/>
          <w:bCs/>
        </w:rPr>
        <w:t xml:space="preserve"> </w:t>
      </w:r>
      <w:r w:rsidR="00387006">
        <w:rPr>
          <w:rFonts w:ascii="Trebuchet MS" w:hAnsi="Trebuchet MS"/>
          <w:bCs/>
        </w:rPr>
        <w:t>GSM :</w:t>
      </w:r>
      <w:r w:rsidR="009F2BF7" w:rsidRPr="009F2BF7">
        <w:rPr>
          <w:rFonts w:ascii="Trebuchet MS" w:hAnsi="Trebuchet MS"/>
          <w:bCs/>
        </w:rPr>
        <w:t xml:space="preserve">0475/452048 </w:t>
      </w:r>
    </w:p>
    <w:p w14:paraId="5E5EA208" w14:textId="77777777" w:rsidR="003B7275" w:rsidRDefault="009002D0" w:rsidP="00E00DD3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Concours Seniors</w:t>
      </w:r>
      <w:r w:rsidR="00016B2C">
        <w:rPr>
          <w:rFonts w:ascii="Trebuchet MS" w:hAnsi="Trebuchet MS"/>
          <w:bCs/>
        </w:rPr>
        <w:t xml:space="preserve"> : </w:t>
      </w:r>
      <w:r>
        <w:rPr>
          <w:rFonts w:ascii="Trebuchet MS" w:hAnsi="Trebuchet MS"/>
          <w:bCs/>
        </w:rPr>
        <w:t xml:space="preserve">Fernand Vandenplas </w:t>
      </w:r>
      <w:hyperlink r:id="rId11" w:history="1">
        <w:r w:rsidRPr="00F97B71">
          <w:rPr>
            <w:rStyle w:val="Lienhypertexte"/>
            <w:rFonts w:ascii="Trebuchet MS" w:hAnsi="Trebuchet MS"/>
            <w:bCs/>
          </w:rPr>
          <w:t>fvandenplas@gmail.com</w:t>
        </w:r>
      </w:hyperlink>
      <w:r>
        <w:rPr>
          <w:rFonts w:ascii="Trebuchet MS" w:hAnsi="Trebuchet MS"/>
          <w:bCs/>
        </w:rPr>
        <w:t xml:space="preserve">  </w:t>
      </w:r>
      <w:r w:rsidR="00387006">
        <w:rPr>
          <w:rFonts w:ascii="Trebuchet MS" w:hAnsi="Trebuchet MS"/>
          <w:bCs/>
        </w:rPr>
        <w:t xml:space="preserve">GSM : </w:t>
      </w:r>
      <w:r>
        <w:rPr>
          <w:rFonts w:ascii="Trebuchet MS" w:hAnsi="Trebuchet MS"/>
          <w:bCs/>
        </w:rPr>
        <w:t>0495/208959</w:t>
      </w:r>
    </w:p>
    <w:p w14:paraId="6F7AEED6" w14:textId="77777777" w:rsidR="00D047FD" w:rsidRDefault="00D047FD" w:rsidP="00E00DD3">
      <w:pPr>
        <w:pStyle w:val="En-tte"/>
        <w:tabs>
          <w:tab w:val="clear" w:pos="4536"/>
          <w:tab w:val="clear" w:pos="9072"/>
        </w:tabs>
        <w:rPr>
          <w:rFonts w:ascii="Trebuchet MS" w:hAnsi="Trebuchet MS"/>
          <w:bCs/>
        </w:rPr>
      </w:pPr>
    </w:p>
    <w:p w14:paraId="5A297117" w14:textId="77777777" w:rsidR="00D047FD" w:rsidRDefault="00D047FD" w:rsidP="00E00DD3">
      <w:pPr>
        <w:pStyle w:val="En-tte"/>
        <w:tabs>
          <w:tab w:val="clear" w:pos="4536"/>
          <w:tab w:val="clear" w:pos="9072"/>
        </w:tabs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Cs/>
        </w:rPr>
        <w:t>Cordialement les responsables de la Winter Cup</w:t>
      </w:r>
      <w:r w:rsidR="00906D41">
        <w:rPr>
          <w:rFonts w:ascii="Trebuchet MS" w:hAnsi="Trebuchet MS"/>
          <w:bCs/>
        </w:rPr>
        <w:t xml:space="preserve"> : </w:t>
      </w:r>
      <w:r>
        <w:rPr>
          <w:rFonts w:ascii="Trebuchet MS" w:hAnsi="Trebuchet MS"/>
          <w:bCs/>
        </w:rPr>
        <w:t xml:space="preserve">Michel </w:t>
      </w:r>
      <w:r w:rsidR="00906D41">
        <w:rPr>
          <w:rFonts w:ascii="Trebuchet MS" w:hAnsi="Trebuchet MS"/>
          <w:bCs/>
        </w:rPr>
        <w:t xml:space="preserve">et </w:t>
      </w:r>
      <w:r>
        <w:rPr>
          <w:rFonts w:ascii="Trebuchet MS" w:hAnsi="Trebuchet MS"/>
          <w:bCs/>
        </w:rPr>
        <w:t>Fernand</w:t>
      </w:r>
    </w:p>
    <w:sectPr w:rsidR="00D047FD" w:rsidSect="00FE0185">
      <w:footerReference w:type="default" r:id="rId12"/>
      <w:pgSz w:w="11906" w:h="16838" w:code="9"/>
      <w:pgMar w:top="284" w:right="567" w:bottom="284" w:left="567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6AAC" w14:textId="77777777" w:rsidR="00241E7E" w:rsidRDefault="00241E7E">
      <w:r>
        <w:separator/>
      </w:r>
    </w:p>
  </w:endnote>
  <w:endnote w:type="continuationSeparator" w:id="0">
    <w:p w14:paraId="49275876" w14:textId="77777777" w:rsidR="00241E7E" w:rsidRDefault="0024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10CB" w14:textId="77777777" w:rsidR="00933549" w:rsidRDefault="00933549">
    <w:pPr>
      <w:pStyle w:val="Pieddepage"/>
      <w:tabs>
        <w:tab w:val="clear" w:pos="4536"/>
        <w:tab w:val="center" w:pos="2552"/>
        <w:tab w:val="left" w:pos="4111"/>
        <w:tab w:val="left" w:pos="10915"/>
      </w:tabs>
      <w:rPr>
        <w:sz w:val="12"/>
      </w:rPr>
    </w:pPr>
    <w:r>
      <w:rPr>
        <w:sz w:val="12"/>
      </w:rPr>
      <w:tab/>
    </w:r>
    <w:r>
      <w:rPr>
        <w:sz w:val="12"/>
      </w:rPr>
      <w:tab/>
    </w:r>
  </w:p>
  <w:p w14:paraId="2B311656" w14:textId="77777777" w:rsidR="00933549" w:rsidRPr="00006CCE" w:rsidRDefault="00C94A1B" w:rsidP="0015519D">
    <w:pPr>
      <w:pStyle w:val="Pieddepage"/>
      <w:tabs>
        <w:tab w:val="clear" w:pos="4536"/>
        <w:tab w:val="center" w:pos="2552"/>
        <w:tab w:val="left" w:pos="8222"/>
        <w:tab w:val="left" w:pos="9072"/>
      </w:tabs>
      <w:jc w:val="right"/>
      <w:rPr>
        <w:lang w:val="en-GB"/>
      </w:rPr>
    </w:pPr>
    <w:r w:rsidRPr="00006CCE">
      <w:rPr>
        <w:lang w:val="en-GB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019F" w14:textId="77777777" w:rsidR="00241E7E" w:rsidRDefault="00241E7E">
      <w:r>
        <w:separator/>
      </w:r>
    </w:p>
  </w:footnote>
  <w:footnote w:type="continuationSeparator" w:id="0">
    <w:p w14:paraId="41D4EA05" w14:textId="77777777" w:rsidR="00241E7E" w:rsidRDefault="0024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364"/>
    <w:multiLevelType w:val="multilevel"/>
    <w:tmpl w:val="E4C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46EC5"/>
    <w:multiLevelType w:val="multilevel"/>
    <w:tmpl w:val="AD98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C7226"/>
    <w:multiLevelType w:val="multilevel"/>
    <w:tmpl w:val="B57E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246CE"/>
    <w:multiLevelType w:val="hybridMultilevel"/>
    <w:tmpl w:val="6B228458"/>
    <w:lvl w:ilvl="0" w:tplc="08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93C96"/>
    <w:multiLevelType w:val="hybridMultilevel"/>
    <w:tmpl w:val="DFF0B86E"/>
    <w:lvl w:ilvl="0" w:tplc="D2D24AAA">
      <w:start w:val="4000"/>
      <w:numFmt w:val="decimal"/>
      <w:lvlText w:val="%1"/>
      <w:lvlJc w:val="left"/>
      <w:pPr>
        <w:tabs>
          <w:tab w:val="num" w:pos="4395"/>
        </w:tabs>
        <w:ind w:left="439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 w15:restartNumberingAfterBreak="0">
    <w:nsid w:val="0FCE046B"/>
    <w:multiLevelType w:val="multilevel"/>
    <w:tmpl w:val="39EC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44006"/>
    <w:multiLevelType w:val="multilevel"/>
    <w:tmpl w:val="D554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10476"/>
    <w:multiLevelType w:val="hybridMultilevel"/>
    <w:tmpl w:val="808AA5E6"/>
    <w:lvl w:ilvl="0" w:tplc="040C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43492C"/>
    <w:multiLevelType w:val="multilevel"/>
    <w:tmpl w:val="DEC4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82599"/>
    <w:multiLevelType w:val="multilevel"/>
    <w:tmpl w:val="499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14DAA"/>
    <w:multiLevelType w:val="multilevel"/>
    <w:tmpl w:val="8F64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F5A92"/>
    <w:multiLevelType w:val="multilevel"/>
    <w:tmpl w:val="A58C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17590"/>
    <w:multiLevelType w:val="multilevel"/>
    <w:tmpl w:val="AB40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C09E8"/>
    <w:multiLevelType w:val="multilevel"/>
    <w:tmpl w:val="528E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D66560"/>
    <w:multiLevelType w:val="multilevel"/>
    <w:tmpl w:val="E6F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D2047"/>
    <w:multiLevelType w:val="multilevel"/>
    <w:tmpl w:val="D59A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FD4BB4"/>
    <w:multiLevelType w:val="hybridMultilevel"/>
    <w:tmpl w:val="E2BE1230"/>
    <w:lvl w:ilvl="0" w:tplc="383E2E92">
      <w:start w:val="4130"/>
      <w:numFmt w:val="decimal"/>
      <w:lvlText w:val="%1"/>
      <w:lvlJc w:val="left"/>
      <w:pPr>
        <w:tabs>
          <w:tab w:val="num" w:pos="4540"/>
        </w:tabs>
        <w:ind w:left="4540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765"/>
        </w:tabs>
        <w:ind w:left="47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485"/>
        </w:tabs>
        <w:ind w:left="54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205"/>
        </w:tabs>
        <w:ind w:left="62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925"/>
        </w:tabs>
        <w:ind w:left="69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645"/>
        </w:tabs>
        <w:ind w:left="76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365"/>
        </w:tabs>
        <w:ind w:left="83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085"/>
        </w:tabs>
        <w:ind w:left="90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805"/>
        </w:tabs>
        <w:ind w:left="9805" w:hanging="180"/>
      </w:pPr>
    </w:lvl>
  </w:abstractNum>
  <w:abstractNum w:abstractNumId="17" w15:restartNumberingAfterBreak="0">
    <w:nsid w:val="6E2A07B5"/>
    <w:multiLevelType w:val="multilevel"/>
    <w:tmpl w:val="AA68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B42B87"/>
    <w:multiLevelType w:val="multilevel"/>
    <w:tmpl w:val="288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719BF"/>
    <w:multiLevelType w:val="multilevel"/>
    <w:tmpl w:val="E59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0465B2"/>
    <w:multiLevelType w:val="hybridMultilevel"/>
    <w:tmpl w:val="5E2E6482"/>
    <w:lvl w:ilvl="0" w:tplc="040C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870805361">
    <w:abstractNumId w:val="16"/>
  </w:num>
  <w:num w:numId="2" w16cid:durableId="617764583">
    <w:abstractNumId w:val="7"/>
  </w:num>
  <w:num w:numId="3" w16cid:durableId="620258709">
    <w:abstractNumId w:val="20"/>
  </w:num>
  <w:num w:numId="4" w16cid:durableId="1091658612">
    <w:abstractNumId w:val="4"/>
  </w:num>
  <w:num w:numId="5" w16cid:durableId="399326726">
    <w:abstractNumId w:val="3"/>
  </w:num>
  <w:num w:numId="6" w16cid:durableId="1001085511">
    <w:abstractNumId w:val="10"/>
  </w:num>
  <w:num w:numId="7" w16cid:durableId="429395991">
    <w:abstractNumId w:val="0"/>
  </w:num>
  <w:num w:numId="8" w16cid:durableId="87652988">
    <w:abstractNumId w:val="2"/>
  </w:num>
  <w:num w:numId="9" w16cid:durableId="839542151">
    <w:abstractNumId w:val="9"/>
  </w:num>
  <w:num w:numId="10" w16cid:durableId="1161657408">
    <w:abstractNumId w:val="11"/>
  </w:num>
  <w:num w:numId="11" w16cid:durableId="118499175">
    <w:abstractNumId w:val="14"/>
  </w:num>
  <w:num w:numId="12" w16cid:durableId="1626813454">
    <w:abstractNumId w:val="12"/>
  </w:num>
  <w:num w:numId="13" w16cid:durableId="973290381">
    <w:abstractNumId w:val="6"/>
  </w:num>
  <w:num w:numId="14" w16cid:durableId="1320114446">
    <w:abstractNumId w:val="19"/>
  </w:num>
  <w:num w:numId="15" w16cid:durableId="1119451169">
    <w:abstractNumId w:val="17"/>
  </w:num>
  <w:num w:numId="16" w16cid:durableId="1252737692">
    <w:abstractNumId w:val="18"/>
  </w:num>
  <w:num w:numId="17" w16cid:durableId="497616359">
    <w:abstractNumId w:val="5"/>
  </w:num>
  <w:num w:numId="18" w16cid:durableId="496270062">
    <w:abstractNumId w:val="1"/>
  </w:num>
  <w:num w:numId="19" w16cid:durableId="1129124048">
    <w:abstractNumId w:val="15"/>
  </w:num>
  <w:num w:numId="20" w16cid:durableId="955717182">
    <w:abstractNumId w:val="8"/>
  </w:num>
  <w:num w:numId="21" w16cid:durableId="1149056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B7D"/>
    <w:rsid w:val="00006CCE"/>
    <w:rsid w:val="00013722"/>
    <w:rsid w:val="00016B2C"/>
    <w:rsid w:val="0002016C"/>
    <w:rsid w:val="000267DE"/>
    <w:rsid w:val="00033E1B"/>
    <w:rsid w:val="000E2F60"/>
    <w:rsid w:val="00104251"/>
    <w:rsid w:val="00112E5A"/>
    <w:rsid w:val="001150D8"/>
    <w:rsid w:val="00145813"/>
    <w:rsid w:val="00147249"/>
    <w:rsid w:val="001534C7"/>
    <w:rsid w:val="0015519D"/>
    <w:rsid w:val="00157438"/>
    <w:rsid w:val="0016637C"/>
    <w:rsid w:val="00170FC8"/>
    <w:rsid w:val="001D526E"/>
    <w:rsid w:val="001D5932"/>
    <w:rsid w:val="001E1FF4"/>
    <w:rsid w:val="00204748"/>
    <w:rsid w:val="002113F9"/>
    <w:rsid w:val="002401D3"/>
    <w:rsid w:val="00241E7E"/>
    <w:rsid w:val="00277CF4"/>
    <w:rsid w:val="00280C26"/>
    <w:rsid w:val="002D0BCE"/>
    <w:rsid w:val="002E5169"/>
    <w:rsid w:val="0031443F"/>
    <w:rsid w:val="003208B1"/>
    <w:rsid w:val="00325452"/>
    <w:rsid w:val="00327B16"/>
    <w:rsid w:val="00353860"/>
    <w:rsid w:val="003830AA"/>
    <w:rsid w:val="00387006"/>
    <w:rsid w:val="003A2718"/>
    <w:rsid w:val="003B1B85"/>
    <w:rsid w:val="003B7275"/>
    <w:rsid w:val="003C7AE1"/>
    <w:rsid w:val="003F51A4"/>
    <w:rsid w:val="00426641"/>
    <w:rsid w:val="004671DF"/>
    <w:rsid w:val="00494E32"/>
    <w:rsid w:val="004A5D82"/>
    <w:rsid w:val="004B066F"/>
    <w:rsid w:val="004F338F"/>
    <w:rsid w:val="004F6730"/>
    <w:rsid w:val="00521094"/>
    <w:rsid w:val="0054239A"/>
    <w:rsid w:val="005920C4"/>
    <w:rsid w:val="005E1298"/>
    <w:rsid w:val="005E5346"/>
    <w:rsid w:val="00620803"/>
    <w:rsid w:val="00673291"/>
    <w:rsid w:val="006C5C7F"/>
    <w:rsid w:val="006C6E71"/>
    <w:rsid w:val="007024F8"/>
    <w:rsid w:val="00714188"/>
    <w:rsid w:val="00721477"/>
    <w:rsid w:val="00747A1F"/>
    <w:rsid w:val="00752448"/>
    <w:rsid w:val="007879CA"/>
    <w:rsid w:val="007F058D"/>
    <w:rsid w:val="007F18F9"/>
    <w:rsid w:val="00850298"/>
    <w:rsid w:val="008557DC"/>
    <w:rsid w:val="0086794D"/>
    <w:rsid w:val="008A6815"/>
    <w:rsid w:val="008B1C75"/>
    <w:rsid w:val="008C22C8"/>
    <w:rsid w:val="008C5AB2"/>
    <w:rsid w:val="008D0D3E"/>
    <w:rsid w:val="008F137E"/>
    <w:rsid w:val="009002D0"/>
    <w:rsid w:val="00906D41"/>
    <w:rsid w:val="00933549"/>
    <w:rsid w:val="009373F6"/>
    <w:rsid w:val="00945C7A"/>
    <w:rsid w:val="009A2219"/>
    <w:rsid w:val="009E0161"/>
    <w:rsid w:val="009E7658"/>
    <w:rsid w:val="009F2BF7"/>
    <w:rsid w:val="00A47E10"/>
    <w:rsid w:val="00A61451"/>
    <w:rsid w:val="00B65E06"/>
    <w:rsid w:val="00B8421D"/>
    <w:rsid w:val="00B96B19"/>
    <w:rsid w:val="00BA1A13"/>
    <w:rsid w:val="00BA1D8D"/>
    <w:rsid w:val="00BC4FD1"/>
    <w:rsid w:val="00BD692F"/>
    <w:rsid w:val="00C02151"/>
    <w:rsid w:val="00C14FBB"/>
    <w:rsid w:val="00C350BC"/>
    <w:rsid w:val="00C40427"/>
    <w:rsid w:val="00C4082C"/>
    <w:rsid w:val="00C42E02"/>
    <w:rsid w:val="00C512CC"/>
    <w:rsid w:val="00C7394A"/>
    <w:rsid w:val="00C9382B"/>
    <w:rsid w:val="00C94A1B"/>
    <w:rsid w:val="00CB1118"/>
    <w:rsid w:val="00CB707E"/>
    <w:rsid w:val="00CD0D37"/>
    <w:rsid w:val="00CF72FE"/>
    <w:rsid w:val="00D00510"/>
    <w:rsid w:val="00D047FD"/>
    <w:rsid w:val="00D141A9"/>
    <w:rsid w:val="00D476E0"/>
    <w:rsid w:val="00DA13A0"/>
    <w:rsid w:val="00DD1B9C"/>
    <w:rsid w:val="00E00DD3"/>
    <w:rsid w:val="00E16FD6"/>
    <w:rsid w:val="00E209F4"/>
    <w:rsid w:val="00E31B7D"/>
    <w:rsid w:val="00E37D56"/>
    <w:rsid w:val="00E4501D"/>
    <w:rsid w:val="00E46CFA"/>
    <w:rsid w:val="00E63B93"/>
    <w:rsid w:val="00E81262"/>
    <w:rsid w:val="00E8598D"/>
    <w:rsid w:val="00EC27B8"/>
    <w:rsid w:val="00EC7144"/>
    <w:rsid w:val="00F07367"/>
    <w:rsid w:val="00F20981"/>
    <w:rsid w:val="00F26F44"/>
    <w:rsid w:val="00F330E7"/>
    <w:rsid w:val="00F75244"/>
    <w:rsid w:val="00F83200"/>
    <w:rsid w:val="00F941D9"/>
    <w:rsid w:val="00FD1FC5"/>
    <w:rsid w:val="00FD5147"/>
    <w:rsid w:val="00FE0185"/>
    <w:rsid w:val="00FE09E1"/>
    <w:rsid w:val="00FE2BFD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1EB1D9"/>
  <w14:defaultImageDpi w14:val="32767"/>
  <w15:chartTrackingRefBased/>
  <w15:docId w15:val="{708D9FC3-EE59-436A-BF1E-98B44C76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3A271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  <w:rsid w:val="007024F8"/>
  </w:style>
  <w:style w:type="paragraph" w:styleId="Textedebulles">
    <w:name w:val="Balloon Text"/>
    <w:basedOn w:val="Normal"/>
    <w:semiHidden/>
    <w:rsid w:val="00E37D56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47"/>
    <w:rsid w:val="00E00DD3"/>
    <w:rPr>
      <w:color w:val="605E5C"/>
      <w:shd w:val="clear" w:color="auto" w:fill="E1DFDD"/>
    </w:rPr>
  </w:style>
  <w:style w:type="character" w:customStyle="1" w:styleId="name">
    <w:name w:val="name"/>
    <w:rsid w:val="003B7275"/>
  </w:style>
  <w:style w:type="character" w:customStyle="1" w:styleId="Titre2Car">
    <w:name w:val="Titre 2 Car"/>
    <w:link w:val="Titre2"/>
    <w:uiPriority w:val="9"/>
    <w:rsid w:val="003A2718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A2718"/>
    <w:pPr>
      <w:spacing w:before="100" w:beforeAutospacing="1" w:after="100" w:afterAutospacing="1"/>
    </w:pPr>
    <w:rPr>
      <w:rFonts w:ascii="Times New Roman" w:hAnsi="Times New Roman" w:cs="Times New Roman"/>
      <w:lang w:val="fr-BE" w:eastAsia="fr-BE"/>
    </w:rPr>
  </w:style>
  <w:style w:type="character" w:styleId="lev">
    <w:name w:val="Strong"/>
    <w:uiPriority w:val="22"/>
    <w:qFormat/>
    <w:rsid w:val="003A2718"/>
    <w:rPr>
      <w:b/>
      <w:bCs/>
    </w:rPr>
  </w:style>
  <w:style w:type="character" w:styleId="Lienhypertextesuivivisit">
    <w:name w:val="FollowedHyperlink"/>
    <w:rsid w:val="00C4042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cst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vandenpla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odeurs@skyne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cst.be/espace-membres/espace-membresla-winter-cup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40\Profiles\hercle\Bureau\Golf\entete%20Gol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Golf</Template>
  <TotalTime>0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tzetrterzzet</vt:lpstr>
    </vt:vector>
  </TitlesOfParts>
  <Company> </Company>
  <LinksUpToDate>false</LinksUpToDate>
  <CharactersWithSpaces>2714</CharactersWithSpaces>
  <SharedDoc>false</SharedDoc>
  <HLinks>
    <vt:vector size="24" baseType="variant">
      <vt:variant>
        <vt:i4>1310755</vt:i4>
      </vt:variant>
      <vt:variant>
        <vt:i4>9</vt:i4>
      </vt:variant>
      <vt:variant>
        <vt:i4>0</vt:i4>
      </vt:variant>
      <vt:variant>
        <vt:i4>5</vt:i4>
      </vt:variant>
      <vt:variant>
        <vt:lpwstr>mailto:fvandenplas@gmail.com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mailto:m.odeurs@skynet.be</vt:lpwstr>
      </vt:variant>
      <vt:variant>
        <vt:lpwstr/>
      </vt:variant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http://www.rgcst.be/espace-membres/espace-membresla-winter-cup/</vt:lpwstr>
      </vt:variant>
      <vt:variant>
        <vt:lpwstr/>
      </vt:variant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http://www.rgcst.be/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tzetrterzzet</dc:title>
  <dc:subject/>
  <dc:creator>hercle</dc:creator>
  <cp:keywords/>
  <dc:description/>
  <cp:lastModifiedBy>Michel Odeurs</cp:lastModifiedBy>
  <cp:revision>2</cp:revision>
  <cp:lastPrinted>2018-09-18T13:48:00Z</cp:lastPrinted>
  <dcterms:created xsi:type="dcterms:W3CDTF">2023-10-01T11:39:00Z</dcterms:created>
  <dcterms:modified xsi:type="dcterms:W3CDTF">2023-10-01T11:39:00Z</dcterms:modified>
</cp:coreProperties>
</file>